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7" w:rsidRDefault="004F2017" w:rsidP="00B613A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5"/>
      <w:bookmarkStart w:id="1" w:name="OLE_LINK6"/>
      <w:r>
        <w:rPr>
          <w:rFonts w:ascii="Arial" w:hAnsi="Arial" w:cs="Arial"/>
          <w:b/>
          <w:bCs/>
        </w:rPr>
        <w:t>OSNOVNA ŠKOLA OBROVAC – Obrovac</w:t>
      </w:r>
    </w:p>
    <w:p w:rsidR="004F2017" w:rsidRDefault="004F2017" w:rsidP="00B613A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RAZRED OSNOVNE ŠKOLE</w:t>
      </w:r>
    </w:p>
    <w:p w:rsidR="004F2017" w:rsidRDefault="004F2017" w:rsidP="00B613AE">
      <w:pPr>
        <w:ind w:left="-720"/>
        <w:rPr>
          <w:rFonts w:ascii="Arial" w:hAnsi="Arial" w:cs="Arial"/>
          <w:b/>
          <w:bCs/>
        </w:rPr>
      </w:pPr>
    </w:p>
    <w:p w:rsidR="004F2017" w:rsidRDefault="004F2017" w:rsidP="00B613AE">
      <w:pPr>
        <w:ind w:left="-720"/>
        <w:rPr>
          <w:rFonts w:ascii="Arial" w:hAnsi="Arial" w:cs="Arial"/>
          <w:b/>
          <w:bCs/>
        </w:rPr>
      </w:pPr>
    </w:p>
    <w:p w:rsidR="004F2017" w:rsidRDefault="004F2017" w:rsidP="00B613A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750"/>
        <w:gridCol w:w="4437"/>
        <w:gridCol w:w="3783"/>
        <w:gridCol w:w="1620"/>
        <w:gridCol w:w="1420"/>
        <w:gridCol w:w="1417"/>
        <w:gridCol w:w="1164"/>
      </w:tblGrid>
      <w:tr w:rsidR="004F2017" w:rsidTr="00A17167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Reg. broj</w:t>
            </w:r>
          </w:p>
        </w:tc>
        <w:tc>
          <w:tcPr>
            <w:tcW w:w="750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Šifra</w:t>
            </w:r>
          </w:p>
        </w:tc>
        <w:tc>
          <w:tcPr>
            <w:tcW w:w="4437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Naziv udžbenika</w:t>
            </w:r>
          </w:p>
        </w:tc>
        <w:tc>
          <w:tcPr>
            <w:tcW w:w="3783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Autori</w:t>
            </w:r>
          </w:p>
        </w:tc>
        <w:tc>
          <w:tcPr>
            <w:tcW w:w="162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Vrsta izdanja</w:t>
            </w:r>
          </w:p>
        </w:tc>
        <w:tc>
          <w:tcPr>
            <w:tcW w:w="142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Nakladnik</w:t>
            </w:r>
          </w:p>
        </w:tc>
        <w:tc>
          <w:tcPr>
            <w:tcW w:w="1417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Novo / izmijenjeno</w:t>
            </w:r>
          </w:p>
        </w:tc>
        <w:tc>
          <w:tcPr>
            <w:tcW w:w="1164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Konačna</w:t>
            </w:r>
          </w:p>
          <w:p w:rsidR="004F2017" w:rsidRPr="00A17167" w:rsidRDefault="004F2017" w:rsidP="00A17167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MPC</w:t>
            </w:r>
          </w:p>
        </w:tc>
      </w:tr>
      <w:tr w:rsidR="004F2017" w:rsidTr="00A17167">
        <w:tc>
          <w:tcPr>
            <w:tcW w:w="15341" w:type="dxa"/>
            <w:gridSpan w:val="8"/>
          </w:tcPr>
          <w:p w:rsidR="004F2017" w:rsidRPr="00A17167" w:rsidRDefault="004F2017" w:rsidP="00A17167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b/>
                <w:bCs/>
              </w:rPr>
              <w:t>6. RAZRED</w:t>
            </w:r>
          </w:p>
        </w:tc>
      </w:tr>
      <w:tr w:rsidR="004F2017" w:rsidTr="00A17167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A17167" w:rsidRDefault="004F2017">
            <w:pPr>
              <w:rPr>
                <w:rFonts w:ascii="Arial" w:hAnsi="Arial"/>
                <w:b/>
                <w:bCs/>
                <w:i/>
                <w:iCs/>
              </w:rPr>
            </w:pPr>
            <w:r w:rsidRPr="00A17167">
              <w:rPr>
                <w:rFonts w:ascii="Arial" w:hAnsi="Arial"/>
                <w:b/>
                <w:bCs/>
                <w:i/>
                <w:iCs/>
              </w:rPr>
              <w:t>HRVATSKI JEZIK - JEZIK I JEZIČNO IZRAŽAVANJE</w:t>
            </w:r>
          </w:p>
        </w:tc>
      </w:tr>
      <w:bookmarkEnd w:id="0"/>
      <w:bookmarkEnd w:id="1"/>
      <w:tr w:rsidR="004F2017" w:rsidTr="000307E8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1899</w:t>
            </w:r>
          </w:p>
        </w:tc>
        <w:tc>
          <w:tcPr>
            <w:tcW w:w="0" w:type="auto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HRVATSKA KRIJESNICA 6 : radna bilježnica za 6. razred osnovne škole</w:t>
            </w:r>
          </w:p>
        </w:tc>
        <w:tc>
          <w:tcPr>
            <w:tcW w:w="3783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Mirjana Jukić, Slavica Kovač</w:t>
            </w:r>
          </w:p>
        </w:tc>
        <w:tc>
          <w:tcPr>
            <w:tcW w:w="1620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LJEVAK</w:t>
            </w:r>
          </w:p>
        </w:tc>
        <w:tc>
          <w:tcPr>
            <w:tcW w:w="1417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Izmijenjeno</w:t>
            </w:r>
          </w:p>
        </w:tc>
        <w:tc>
          <w:tcPr>
            <w:tcW w:w="1164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44,00</w:t>
            </w:r>
          </w:p>
        </w:tc>
      </w:tr>
      <w:tr w:rsidR="004F2017" w:rsidTr="00A17167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A17167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A17167">
              <w:rPr>
                <w:rFonts w:ascii="Arial" w:hAnsi="Arial"/>
                <w:b/>
                <w:bCs/>
                <w:i/>
                <w:iCs/>
              </w:rPr>
              <w:t>HRVATSKI JEZIK - ZA UČENIKE S POSEBNIM OBRAZOVNIM POTREBAMA</w:t>
            </w:r>
          </w:p>
        </w:tc>
      </w:tr>
      <w:tr w:rsidR="004F2017" w:rsidTr="000307E8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2908</w:t>
            </w:r>
          </w:p>
        </w:tc>
        <w:tc>
          <w:tcPr>
            <w:tcW w:w="750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1949</w:t>
            </w:r>
          </w:p>
        </w:tc>
        <w:tc>
          <w:tcPr>
            <w:tcW w:w="4437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HRVATSKA KRIJESNICA : radna bilježnica za dopunski i individualizirani rad iz hrvatskog jezika za 6. razred</w:t>
            </w:r>
          </w:p>
        </w:tc>
        <w:tc>
          <w:tcPr>
            <w:tcW w:w="3783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Vesna Dunatov, Anita Petrić</w:t>
            </w:r>
          </w:p>
        </w:tc>
        <w:tc>
          <w:tcPr>
            <w:tcW w:w="1620" w:type="dxa"/>
            <w:vAlign w:val="center"/>
          </w:tcPr>
          <w:p w:rsidR="004F2017" w:rsidRPr="00A17167" w:rsidRDefault="004F2017">
            <w:pPr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LJEVAK</w:t>
            </w:r>
          </w:p>
        </w:tc>
        <w:tc>
          <w:tcPr>
            <w:tcW w:w="1417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Izmijenjeno</w:t>
            </w:r>
          </w:p>
        </w:tc>
        <w:tc>
          <w:tcPr>
            <w:tcW w:w="1164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17167">
              <w:rPr>
                <w:rFonts w:ascii="Arial" w:hAnsi="Arial"/>
                <w:sz w:val="20"/>
                <w:szCs w:val="20"/>
              </w:rPr>
              <w:t>67,00</w:t>
            </w:r>
          </w:p>
        </w:tc>
      </w:tr>
      <w:tr w:rsidR="004F2017" w:rsidTr="00A17167">
        <w:tc>
          <w:tcPr>
            <w:tcW w:w="750" w:type="dxa"/>
            <w:vAlign w:val="center"/>
          </w:tcPr>
          <w:p w:rsidR="004F2017" w:rsidRPr="00A17167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A17167" w:rsidRDefault="004F2017">
            <w:pPr>
              <w:rPr>
                <w:rFonts w:ascii="Arial" w:hAnsi="Arial"/>
                <w:b/>
                <w:bCs/>
                <w:i/>
                <w:iCs/>
              </w:rPr>
            </w:pPr>
            <w:r w:rsidRPr="00A17167">
              <w:rPr>
                <w:rFonts w:ascii="Arial" w:hAnsi="Arial"/>
                <w:b/>
                <w:bCs/>
                <w:i/>
                <w:iCs/>
              </w:rPr>
              <w:t>ENGLESKI JEZIK - VI. GODINA UČENJA, I. STRANI JEZIK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5584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DIP IN 6 : radna bilježnica za engleski jezik u šestom razredu osnovne škole - 6. godina učenja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Maja Mardešić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59,00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TALIJANSKI JEZIK - III. GODINA UČENJA, II. STRANI JEZIK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3438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ADESSO TOCCA A TE 3 : radna bilježnica iz talijanskoga jezika za šesti razred osnovne škole, treća godina učenja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Ljiljana Kurjak, Gordana Remussini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53,00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MATEMATIKA - ZA UČENIKE S POSEBNIM OBRAZOVNIM POTREBAMA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3064</w:t>
            </w:r>
          </w:p>
        </w:tc>
        <w:tc>
          <w:tcPr>
            <w:tcW w:w="75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2049</w:t>
            </w: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Ljiljana Peretin, Denis Vujanović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80,00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PRIRODA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5292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ŽIVI SVIJET 6 : radna bilježnica iz prirode za šesti razred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Biljana Agić, Ana Lopac Groš, Ozrenka Meštrović, Tanja Petrač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45,00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PRIRODA - ZA UČENIKE S POSEBNIM OBRAZOVNIM POTREBAMA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3271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PRIRODA 6 : radna bilježnica iz prirode za učenike s posebnim potrebama u 6. razredu osnovne škole</w:t>
            </w:r>
            <w:bookmarkStart w:id="2" w:name="_GoBack"/>
            <w:bookmarkEnd w:id="2"/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Danijela Kasumović Maružin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73,00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GEOGRAFIJA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5604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GEA 2 : radna bilježnica za geografiju u šestom razredu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Milan Ilić, Danijel Orešić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45,00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POVIJEST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5730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TRAGOM PROŠLOSTI 6 : radna bilježnica za povijest u šestom razredu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Željko Brdal, Margita Madunić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57,00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TEHNIČKA KULTURA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5304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Leon Zakanji, Saša Egić, Dragutin Labaš, Stjepan Androlić, Željko Medved, Tamara Valčić, Dragan Vlajinić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radni materijal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PROFIL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98,00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INFORMATIKA - IZBORNI PREDMET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5337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INFORMATIKA+ 6 : radna bilježnica iz informatike za 6. razred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Vinkoslav Galešev, Ines Kniewald, Gordana Sokol, Barbara Bedenik, Kristina Repek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SYSPRINT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57,00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1" w:type="dxa"/>
            <w:gridSpan w:val="7"/>
            <w:vAlign w:val="center"/>
          </w:tcPr>
          <w:p w:rsidR="004F2017" w:rsidRPr="00122684" w:rsidRDefault="004F2017">
            <w:pPr>
              <w:rPr>
                <w:rFonts w:ascii="Arial" w:hAnsi="Arial"/>
                <w:b/>
                <w:bCs/>
                <w:i/>
                <w:iCs/>
                <w:szCs w:val="20"/>
              </w:rPr>
            </w:pPr>
            <w:r w:rsidRPr="00122684">
              <w:rPr>
                <w:rFonts w:ascii="Arial" w:hAnsi="Arial"/>
                <w:b/>
                <w:bCs/>
                <w:i/>
                <w:iCs/>
              </w:rPr>
              <w:t>VJERONAUK - IZBORNI PREDMET</w:t>
            </w:r>
          </w:p>
        </w:tc>
      </w:tr>
      <w:tr w:rsidR="004F2017" w:rsidRPr="00122684" w:rsidTr="00122684">
        <w:tc>
          <w:tcPr>
            <w:tcW w:w="75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4866</w:t>
            </w:r>
          </w:p>
        </w:tc>
        <w:tc>
          <w:tcPr>
            <w:tcW w:w="0" w:type="auto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7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POZVANI NA SLOBODU : radna bilježnica za katolički vjeronauk šestoga razreda osnovne škole</w:t>
            </w:r>
          </w:p>
        </w:tc>
        <w:tc>
          <w:tcPr>
            <w:tcW w:w="3783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Ružica Razum i autorski tim</w:t>
            </w:r>
          </w:p>
        </w:tc>
        <w:tc>
          <w:tcPr>
            <w:tcW w:w="1620" w:type="dxa"/>
            <w:vAlign w:val="center"/>
          </w:tcPr>
          <w:p w:rsidR="004F2017" w:rsidRPr="00122684" w:rsidRDefault="004F2017">
            <w:pPr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1420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KS</w:t>
            </w:r>
          </w:p>
        </w:tc>
        <w:tc>
          <w:tcPr>
            <w:tcW w:w="1417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Novo</w:t>
            </w:r>
          </w:p>
        </w:tc>
        <w:tc>
          <w:tcPr>
            <w:tcW w:w="1164" w:type="dxa"/>
            <w:vAlign w:val="center"/>
          </w:tcPr>
          <w:p w:rsidR="004F2017" w:rsidRPr="00122684" w:rsidRDefault="004F2017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2684">
              <w:rPr>
                <w:rFonts w:ascii="Arial" w:hAnsi="Arial"/>
                <w:sz w:val="20"/>
                <w:szCs w:val="20"/>
              </w:rPr>
              <w:t>32,00</w:t>
            </w:r>
          </w:p>
        </w:tc>
      </w:tr>
    </w:tbl>
    <w:p w:rsidR="004F2017" w:rsidRPr="00122684" w:rsidRDefault="004F2017" w:rsidP="00B613AE"/>
    <w:p w:rsidR="004F2017" w:rsidRPr="00122684" w:rsidRDefault="004F2017" w:rsidP="00B613AE"/>
    <w:p w:rsidR="004F2017" w:rsidRPr="00122684" w:rsidRDefault="004F2017" w:rsidP="00B613AE"/>
    <w:p w:rsidR="004F2017" w:rsidRDefault="004F2017">
      <w:r>
        <w:t>Povijesni atlas</w:t>
      </w:r>
    </w:p>
    <w:p w:rsidR="004F2017" w:rsidRDefault="004F2017">
      <w:r>
        <w:t>Zemljopisni atlas</w:t>
      </w:r>
    </w:p>
    <w:p w:rsidR="004F2017" w:rsidRDefault="004F2017">
      <w:r>
        <w:t>Likovna mapa</w:t>
      </w:r>
    </w:p>
    <w:sectPr w:rsidR="004F2017" w:rsidSect="00B613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38C"/>
    <w:rsid w:val="000307E8"/>
    <w:rsid w:val="00037FAE"/>
    <w:rsid w:val="000819C1"/>
    <w:rsid w:val="00086BE1"/>
    <w:rsid w:val="000A216F"/>
    <w:rsid w:val="000C1EFB"/>
    <w:rsid w:val="000D2F55"/>
    <w:rsid w:val="00113E66"/>
    <w:rsid w:val="00117E3A"/>
    <w:rsid w:val="00122684"/>
    <w:rsid w:val="001441B8"/>
    <w:rsid w:val="001A07DA"/>
    <w:rsid w:val="001B69B2"/>
    <w:rsid w:val="001D616D"/>
    <w:rsid w:val="00273497"/>
    <w:rsid w:val="002B5AAE"/>
    <w:rsid w:val="00323B86"/>
    <w:rsid w:val="00463965"/>
    <w:rsid w:val="004724F6"/>
    <w:rsid w:val="00477D80"/>
    <w:rsid w:val="004F2017"/>
    <w:rsid w:val="005D4911"/>
    <w:rsid w:val="0069252F"/>
    <w:rsid w:val="00693775"/>
    <w:rsid w:val="006D20D9"/>
    <w:rsid w:val="006D631B"/>
    <w:rsid w:val="0070738C"/>
    <w:rsid w:val="00733C02"/>
    <w:rsid w:val="0076757F"/>
    <w:rsid w:val="008270BE"/>
    <w:rsid w:val="008662E9"/>
    <w:rsid w:val="00904BFF"/>
    <w:rsid w:val="009B3203"/>
    <w:rsid w:val="009C1565"/>
    <w:rsid w:val="009D2653"/>
    <w:rsid w:val="00A16385"/>
    <w:rsid w:val="00A17167"/>
    <w:rsid w:val="00A23A4B"/>
    <w:rsid w:val="00A648BF"/>
    <w:rsid w:val="00A8126B"/>
    <w:rsid w:val="00B23BAF"/>
    <w:rsid w:val="00B613AE"/>
    <w:rsid w:val="00BE2896"/>
    <w:rsid w:val="00C047D7"/>
    <w:rsid w:val="00C41C3F"/>
    <w:rsid w:val="00CE1DEC"/>
    <w:rsid w:val="00CF46A9"/>
    <w:rsid w:val="00CF6836"/>
    <w:rsid w:val="00D34631"/>
    <w:rsid w:val="00D7098E"/>
    <w:rsid w:val="00E6678A"/>
    <w:rsid w:val="00EE5069"/>
    <w:rsid w:val="00EF4035"/>
    <w:rsid w:val="00FA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1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414</Words>
  <Characters>2364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RACUNALO</cp:lastModifiedBy>
  <cp:revision>11</cp:revision>
  <dcterms:created xsi:type="dcterms:W3CDTF">2018-06-21T07:04:00Z</dcterms:created>
  <dcterms:modified xsi:type="dcterms:W3CDTF">2019-06-24T10:25:00Z</dcterms:modified>
</cp:coreProperties>
</file>