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2B" w:rsidRPr="0065606F" w:rsidRDefault="00CC1A2B" w:rsidP="006F3678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65606F">
        <w:rPr>
          <w:rFonts w:ascii="Arial" w:hAnsi="Arial" w:cs="Arial"/>
          <w:b/>
          <w:bCs/>
        </w:rPr>
        <w:t>OSNOVNA ŠKOLA OBROVAC – Obrovac</w:t>
      </w:r>
    </w:p>
    <w:p w:rsidR="00CC1A2B" w:rsidRDefault="00CC1A2B" w:rsidP="006F3678">
      <w:pPr>
        <w:ind w:left="-720"/>
        <w:rPr>
          <w:rFonts w:ascii="Arial" w:hAnsi="Arial" w:cs="Arial"/>
          <w:b/>
          <w:bCs/>
        </w:rPr>
      </w:pPr>
      <w:r w:rsidRPr="0065606F">
        <w:rPr>
          <w:rFonts w:ascii="Arial" w:hAnsi="Arial" w:cs="Arial"/>
          <w:b/>
          <w:bCs/>
        </w:rPr>
        <w:t>8. RAZRED O</w:t>
      </w:r>
      <w:r>
        <w:rPr>
          <w:rFonts w:ascii="Arial" w:hAnsi="Arial" w:cs="Arial"/>
          <w:b/>
          <w:bCs/>
        </w:rPr>
        <w:t>SNOVNE ŠKOLE</w:t>
      </w:r>
    </w:p>
    <w:p w:rsidR="00CC1A2B" w:rsidRPr="0065606F" w:rsidRDefault="00CC1A2B" w:rsidP="006F3678">
      <w:pPr>
        <w:ind w:left="-720"/>
        <w:rPr>
          <w:rFonts w:ascii="Arial" w:hAnsi="Arial" w:cs="Arial"/>
          <w:b/>
          <w:bCs/>
        </w:rPr>
      </w:pPr>
    </w:p>
    <w:p w:rsidR="00CC1A2B" w:rsidRPr="0065606F" w:rsidRDefault="00CC1A2B" w:rsidP="006F3678">
      <w:pPr>
        <w:ind w:left="-720"/>
        <w:rPr>
          <w:rFonts w:ascii="Arial" w:hAnsi="Arial" w:cs="Arial"/>
          <w:b/>
          <w:bCs/>
        </w:rPr>
      </w:pPr>
    </w:p>
    <w:tbl>
      <w:tblPr>
        <w:tblW w:w="1534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0"/>
        <w:gridCol w:w="750"/>
        <w:gridCol w:w="4437"/>
        <w:gridCol w:w="3783"/>
        <w:gridCol w:w="1620"/>
        <w:gridCol w:w="1420"/>
        <w:gridCol w:w="1417"/>
        <w:gridCol w:w="1164"/>
      </w:tblGrid>
      <w:tr w:rsidR="00CC1A2B" w:rsidRPr="00F57086" w:rsidTr="00F57086">
        <w:tc>
          <w:tcPr>
            <w:tcW w:w="750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Reg. broj</w:t>
            </w:r>
          </w:p>
        </w:tc>
        <w:tc>
          <w:tcPr>
            <w:tcW w:w="750" w:type="dxa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Šifra</w:t>
            </w:r>
          </w:p>
        </w:tc>
        <w:tc>
          <w:tcPr>
            <w:tcW w:w="4437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Naziv udžbenika</w:t>
            </w:r>
          </w:p>
        </w:tc>
        <w:tc>
          <w:tcPr>
            <w:tcW w:w="3783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Autori</w:t>
            </w:r>
          </w:p>
        </w:tc>
        <w:tc>
          <w:tcPr>
            <w:tcW w:w="1620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Vrsta izdanja</w:t>
            </w:r>
          </w:p>
        </w:tc>
        <w:tc>
          <w:tcPr>
            <w:tcW w:w="1420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Nakladnik</w:t>
            </w:r>
          </w:p>
        </w:tc>
        <w:tc>
          <w:tcPr>
            <w:tcW w:w="1417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Novo / izmijenjeno</w:t>
            </w:r>
          </w:p>
        </w:tc>
        <w:tc>
          <w:tcPr>
            <w:tcW w:w="1164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Konačna</w:t>
            </w:r>
          </w:p>
          <w:p w:rsidR="00CC1A2B" w:rsidRPr="00F57086" w:rsidRDefault="00CC1A2B" w:rsidP="00F57086">
            <w:pPr>
              <w:jc w:val="center"/>
              <w:rPr>
                <w:rFonts w:ascii="Arial" w:hAnsi="Arial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MPC</w:t>
            </w:r>
          </w:p>
        </w:tc>
      </w:tr>
      <w:tr w:rsidR="00CC1A2B" w:rsidRPr="00F57086" w:rsidTr="00F57086">
        <w:tc>
          <w:tcPr>
            <w:tcW w:w="15341" w:type="dxa"/>
            <w:gridSpan w:val="8"/>
          </w:tcPr>
          <w:p w:rsidR="00CC1A2B" w:rsidRPr="00F57086" w:rsidRDefault="00CC1A2B" w:rsidP="00F57086">
            <w:pPr>
              <w:jc w:val="center"/>
              <w:rPr>
                <w:rFonts w:ascii="Arial" w:hAnsi="Arial"/>
              </w:rPr>
            </w:pPr>
            <w:r w:rsidRPr="00F57086">
              <w:rPr>
                <w:rFonts w:ascii="Arial" w:hAnsi="Arial"/>
                <w:b/>
                <w:bCs/>
              </w:rPr>
              <w:t>8. RAZRED</w:t>
            </w:r>
          </w:p>
        </w:tc>
      </w:tr>
      <w:tr w:rsidR="00CC1A2B" w:rsidRPr="00F57086" w:rsidTr="00337CE3">
        <w:tc>
          <w:tcPr>
            <w:tcW w:w="750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91" w:type="dxa"/>
            <w:gridSpan w:val="7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b/>
                <w:bCs/>
                <w:i/>
                <w:iCs/>
                <w:szCs w:val="20"/>
              </w:rPr>
            </w:pPr>
            <w:r w:rsidRPr="00F57086">
              <w:rPr>
                <w:rFonts w:ascii="Arial" w:hAnsi="Arial"/>
                <w:b/>
                <w:bCs/>
                <w:i/>
                <w:iCs/>
              </w:rPr>
              <w:t>HRVATSKI JEZIK - JEZIK I JEZIČNO IZRAŽAVANJE</w:t>
            </w:r>
          </w:p>
        </w:tc>
      </w:tr>
      <w:tr w:rsidR="00CC1A2B" w:rsidRPr="00F57086" w:rsidTr="00337CE3">
        <w:tc>
          <w:tcPr>
            <w:tcW w:w="750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1901</w:t>
            </w:r>
          </w:p>
        </w:tc>
        <w:tc>
          <w:tcPr>
            <w:tcW w:w="750" w:type="dxa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37" w:type="dxa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HRVATSKA KRIJESNICA 8 : radna bilježnica za 8. razred osnovne škole</w:t>
            </w:r>
          </w:p>
        </w:tc>
        <w:tc>
          <w:tcPr>
            <w:tcW w:w="3783" w:type="dxa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Marijana Bašić, Mirjana Jukić, Meri Juričev Dumpavlov, Slavica Kovač</w:t>
            </w:r>
          </w:p>
        </w:tc>
        <w:tc>
          <w:tcPr>
            <w:tcW w:w="1620" w:type="dxa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1420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LJEVAK</w:t>
            </w:r>
          </w:p>
        </w:tc>
        <w:tc>
          <w:tcPr>
            <w:tcW w:w="1417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Izmijenjeno</w:t>
            </w:r>
          </w:p>
        </w:tc>
        <w:tc>
          <w:tcPr>
            <w:tcW w:w="1164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49,00</w:t>
            </w:r>
          </w:p>
        </w:tc>
        <w:bookmarkStart w:id="0" w:name="_GoBack"/>
        <w:bookmarkEnd w:id="0"/>
      </w:tr>
      <w:tr w:rsidR="00CC1A2B" w:rsidRPr="00F57086" w:rsidTr="00337CE3">
        <w:tc>
          <w:tcPr>
            <w:tcW w:w="750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91" w:type="dxa"/>
            <w:gridSpan w:val="7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b/>
                <w:bCs/>
                <w:i/>
                <w:iCs/>
                <w:szCs w:val="20"/>
              </w:rPr>
            </w:pPr>
            <w:r w:rsidRPr="00F57086">
              <w:rPr>
                <w:rFonts w:ascii="Arial" w:hAnsi="Arial"/>
                <w:b/>
                <w:bCs/>
                <w:i/>
                <w:iCs/>
              </w:rPr>
              <w:t>HRVATSKI JEZIK - ZA UČENIKE S POSEBNIM OBRAZOVNIM POTREBAMA</w:t>
            </w:r>
          </w:p>
        </w:tc>
      </w:tr>
      <w:tr w:rsidR="00CC1A2B" w:rsidRPr="00F57086" w:rsidTr="00337CE3">
        <w:tc>
          <w:tcPr>
            <w:tcW w:w="750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2917</w:t>
            </w:r>
          </w:p>
        </w:tc>
        <w:tc>
          <w:tcPr>
            <w:tcW w:w="750" w:type="dxa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1956</w:t>
            </w:r>
          </w:p>
        </w:tc>
        <w:tc>
          <w:tcPr>
            <w:tcW w:w="4437" w:type="dxa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HRVATSKA KRIJESNICA : radna bilježnica za dopunski i individualizirani rad iz hrvatskog jezika za 8. razred</w:t>
            </w:r>
          </w:p>
        </w:tc>
        <w:tc>
          <w:tcPr>
            <w:tcW w:w="3783" w:type="dxa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Vesna Dunatov, Anita Petrić</w:t>
            </w:r>
          </w:p>
        </w:tc>
        <w:tc>
          <w:tcPr>
            <w:tcW w:w="1620" w:type="dxa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1420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LJEVAK</w:t>
            </w:r>
          </w:p>
        </w:tc>
        <w:tc>
          <w:tcPr>
            <w:tcW w:w="1417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Izmijenjeno</w:t>
            </w:r>
          </w:p>
        </w:tc>
        <w:tc>
          <w:tcPr>
            <w:tcW w:w="1164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67,00</w:t>
            </w:r>
          </w:p>
        </w:tc>
      </w:tr>
      <w:tr w:rsidR="00CC1A2B" w:rsidRPr="00F57086" w:rsidTr="00337CE3">
        <w:tc>
          <w:tcPr>
            <w:tcW w:w="750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91" w:type="dxa"/>
            <w:gridSpan w:val="7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b/>
                <w:bCs/>
                <w:i/>
                <w:iCs/>
                <w:szCs w:val="20"/>
              </w:rPr>
            </w:pPr>
            <w:r w:rsidRPr="00F57086">
              <w:rPr>
                <w:rFonts w:ascii="Arial" w:hAnsi="Arial"/>
                <w:b/>
                <w:bCs/>
                <w:i/>
                <w:iCs/>
              </w:rPr>
              <w:t>ENGLESKI JEZIK - VIII. GODINA UČENJA, I. STRANI JEZIK</w:t>
            </w:r>
          </w:p>
        </w:tc>
      </w:tr>
      <w:tr w:rsidR="00CC1A2B" w:rsidRPr="00F57086" w:rsidTr="00337CE3">
        <w:tc>
          <w:tcPr>
            <w:tcW w:w="750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5588</w:t>
            </w:r>
          </w:p>
        </w:tc>
        <w:tc>
          <w:tcPr>
            <w:tcW w:w="750" w:type="dxa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37" w:type="dxa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DIP IN 8 : radna bilježnica za engleski jezik u osmom razredu osnovne škole - 8. godina učenja</w:t>
            </w:r>
          </w:p>
        </w:tc>
        <w:tc>
          <w:tcPr>
            <w:tcW w:w="3783" w:type="dxa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Olinka Breka</w:t>
            </w:r>
          </w:p>
        </w:tc>
        <w:tc>
          <w:tcPr>
            <w:tcW w:w="1620" w:type="dxa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1420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ŠK</w:t>
            </w:r>
          </w:p>
        </w:tc>
        <w:tc>
          <w:tcPr>
            <w:tcW w:w="1417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Novo</w:t>
            </w:r>
          </w:p>
        </w:tc>
        <w:tc>
          <w:tcPr>
            <w:tcW w:w="1164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53,00</w:t>
            </w:r>
          </w:p>
        </w:tc>
      </w:tr>
      <w:tr w:rsidR="00CC1A2B" w:rsidRPr="00F57086" w:rsidTr="00337CE3">
        <w:tc>
          <w:tcPr>
            <w:tcW w:w="750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91" w:type="dxa"/>
            <w:gridSpan w:val="7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b/>
                <w:bCs/>
                <w:i/>
                <w:iCs/>
                <w:szCs w:val="20"/>
              </w:rPr>
            </w:pPr>
            <w:r w:rsidRPr="00F57086">
              <w:rPr>
                <w:rFonts w:ascii="Arial" w:hAnsi="Arial"/>
                <w:b/>
                <w:bCs/>
                <w:i/>
                <w:iCs/>
              </w:rPr>
              <w:t>TALIJANSKI JEZIK - V. GODINA UČENJA, II. STRANI JEZIK</w:t>
            </w:r>
          </w:p>
        </w:tc>
      </w:tr>
      <w:tr w:rsidR="00CC1A2B" w:rsidRPr="00F57086" w:rsidTr="00337CE3">
        <w:tc>
          <w:tcPr>
            <w:tcW w:w="750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5760</w:t>
            </w:r>
          </w:p>
        </w:tc>
        <w:tc>
          <w:tcPr>
            <w:tcW w:w="750" w:type="dxa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37" w:type="dxa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VIENI CON ME 5 PIU : radna bilježnica za talijanski jezik u osmom razredu osnovne škole - 5. godina učenja, 2. strani jezik</w:t>
            </w:r>
          </w:p>
        </w:tc>
        <w:tc>
          <w:tcPr>
            <w:tcW w:w="3783" w:type="dxa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Ingrid Damiani Einwalter, Mirjana Marković Marinković, Nives Sironić Bonefačić</w:t>
            </w:r>
          </w:p>
        </w:tc>
        <w:tc>
          <w:tcPr>
            <w:tcW w:w="1620" w:type="dxa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1420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ŠK</w:t>
            </w:r>
          </w:p>
        </w:tc>
        <w:tc>
          <w:tcPr>
            <w:tcW w:w="1417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Novo</w:t>
            </w:r>
          </w:p>
        </w:tc>
        <w:tc>
          <w:tcPr>
            <w:tcW w:w="1164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54,00</w:t>
            </w:r>
          </w:p>
        </w:tc>
      </w:tr>
      <w:tr w:rsidR="00CC1A2B" w:rsidRPr="00F57086" w:rsidTr="00337CE3">
        <w:tc>
          <w:tcPr>
            <w:tcW w:w="750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91" w:type="dxa"/>
            <w:gridSpan w:val="7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b/>
                <w:bCs/>
                <w:i/>
                <w:iCs/>
                <w:szCs w:val="20"/>
              </w:rPr>
            </w:pPr>
            <w:r w:rsidRPr="00F57086">
              <w:rPr>
                <w:rFonts w:ascii="Arial" w:hAnsi="Arial"/>
                <w:b/>
                <w:bCs/>
                <w:i/>
                <w:iCs/>
              </w:rPr>
              <w:t>MATEMATIKA - ZA UČENIKE S POSEBNIM OBRAZOVNIM POTREBAMA</w:t>
            </w:r>
          </w:p>
        </w:tc>
      </w:tr>
      <w:tr w:rsidR="00CC1A2B" w:rsidRPr="00F57086" w:rsidTr="00337CE3">
        <w:tc>
          <w:tcPr>
            <w:tcW w:w="750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3081</w:t>
            </w:r>
          </w:p>
        </w:tc>
        <w:tc>
          <w:tcPr>
            <w:tcW w:w="750" w:type="dxa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2060</w:t>
            </w:r>
          </w:p>
        </w:tc>
        <w:tc>
          <w:tcPr>
            <w:tcW w:w="4437" w:type="dxa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MATEMATIKA 8 : radna bilježnica iz matematike za pomoć učenicima pri učenju matematike u osmom razredu osnovne škole</w:t>
            </w:r>
          </w:p>
        </w:tc>
        <w:tc>
          <w:tcPr>
            <w:tcW w:w="3783" w:type="dxa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Ljiljana Peretin, Denis Vujanović</w:t>
            </w:r>
          </w:p>
        </w:tc>
        <w:tc>
          <w:tcPr>
            <w:tcW w:w="1620" w:type="dxa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1420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PROFIL</w:t>
            </w:r>
          </w:p>
        </w:tc>
        <w:tc>
          <w:tcPr>
            <w:tcW w:w="1417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80,00</w:t>
            </w:r>
          </w:p>
        </w:tc>
      </w:tr>
      <w:tr w:rsidR="00CC1A2B" w:rsidRPr="00F57086" w:rsidTr="00337CE3">
        <w:tc>
          <w:tcPr>
            <w:tcW w:w="750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91" w:type="dxa"/>
            <w:gridSpan w:val="7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b/>
                <w:bCs/>
                <w:i/>
                <w:iCs/>
                <w:szCs w:val="20"/>
              </w:rPr>
            </w:pPr>
            <w:r w:rsidRPr="00F57086">
              <w:rPr>
                <w:rFonts w:ascii="Arial" w:hAnsi="Arial"/>
                <w:b/>
                <w:bCs/>
                <w:i/>
                <w:iCs/>
              </w:rPr>
              <w:t>BIOLOGIJA</w:t>
            </w:r>
          </w:p>
        </w:tc>
      </w:tr>
      <w:tr w:rsidR="00CC1A2B" w:rsidRPr="00F57086" w:rsidTr="00337CE3">
        <w:tc>
          <w:tcPr>
            <w:tcW w:w="750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5117</w:t>
            </w:r>
          </w:p>
        </w:tc>
        <w:tc>
          <w:tcPr>
            <w:tcW w:w="750" w:type="dxa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37" w:type="dxa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ŽIVI SVIJET 8 : radna bilježnica iz biologije za osmi razred osnovne škole</w:t>
            </w:r>
          </w:p>
        </w:tc>
        <w:tc>
          <w:tcPr>
            <w:tcW w:w="3783" w:type="dxa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Anica Banović, Ana Lopac Groš, Tanja Petrač</w:t>
            </w:r>
          </w:p>
        </w:tc>
        <w:tc>
          <w:tcPr>
            <w:tcW w:w="1620" w:type="dxa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1420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PROFIL</w:t>
            </w:r>
          </w:p>
        </w:tc>
        <w:tc>
          <w:tcPr>
            <w:tcW w:w="1417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Novo</w:t>
            </w:r>
          </w:p>
        </w:tc>
        <w:tc>
          <w:tcPr>
            <w:tcW w:w="1164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50,00</w:t>
            </w:r>
          </w:p>
        </w:tc>
      </w:tr>
      <w:tr w:rsidR="00CC1A2B" w:rsidRPr="00F57086" w:rsidTr="00337CE3">
        <w:tc>
          <w:tcPr>
            <w:tcW w:w="750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91" w:type="dxa"/>
            <w:gridSpan w:val="7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b/>
                <w:bCs/>
                <w:i/>
                <w:iCs/>
                <w:szCs w:val="20"/>
              </w:rPr>
            </w:pPr>
            <w:r w:rsidRPr="00F57086">
              <w:rPr>
                <w:rFonts w:ascii="Arial" w:hAnsi="Arial"/>
                <w:b/>
                <w:bCs/>
                <w:i/>
                <w:iCs/>
              </w:rPr>
              <w:t>FIZIKA</w:t>
            </w:r>
          </w:p>
        </w:tc>
      </w:tr>
      <w:tr w:rsidR="00CC1A2B" w:rsidRPr="00F57086" w:rsidTr="00337CE3">
        <w:tc>
          <w:tcPr>
            <w:tcW w:w="750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5592</w:t>
            </w:r>
          </w:p>
        </w:tc>
        <w:tc>
          <w:tcPr>
            <w:tcW w:w="750" w:type="dxa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37" w:type="dxa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FIZIKA OKO NAS 8 : radna bilježnica za fiziku u osmom razredu osnovne škole</w:t>
            </w:r>
          </w:p>
        </w:tc>
        <w:tc>
          <w:tcPr>
            <w:tcW w:w="3783" w:type="dxa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Vladimir Paar, Mladen Klaić, Dubravko Sila, Tanja Ćulibrk, Sanja Martinko</w:t>
            </w:r>
          </w:p>
        </w:tc>
        <w:tc>
          <w:tcPr>
            <w:tcW w:w="1620" w:type="dxa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1420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ŠK</w:t>
            </w:r>
          </w:p>
        </w:tc>
        <w:tc>
          <w:tcPr>
            <w:tcW w:w="1417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Novo</w:t>
            </w:r>
          </w:p>
        </w:tc>
        <w:tc>
          <w:tcPr>
            <w:tcW w:w="1164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49,00</w:t>
            </w:r>
          </w:p>
        </w:tc>
      </w:tr>
      <w:tr w:rsidR="00CC1A2B" w:rsidRPr="00F57086" w:rsidTr="00337CE3">
        <w:tc>
          <w:tcPr>
            <w:tcW w:w="750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91" w:type="dxa"/>
            <w:gridSpan w:val="7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b/>
                <w:bCs/>
                <w:i/>
                <w:iCs/>
                <w:szCs w:val="20"/>
              </w:rPr>
            </w:pPr>
            <w:r w:rsidRPr="00F57086">
              <w:rPr>
                <w:rFonts w:ascii="Arial" w:hAnsi="Arial"/>
                <w:b/>
                <w:bCs/>
                <w:i/>
                <w:iCs/>
                <w:szCs w:val="20"/>
              </w:rPr>
              <w:t>KEMIJA</w:t>
            </w:r>
          </w:p>
        </w:tc>
      </w:tr>
      <w:tr w:rsidR="00CC1A2B" w:rsidRPr="00F57086" w:rsidTr="00337CE3">
        <w:tc>
          <w:tcPr>
            <w:tcW w:w="750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4586</w:t>
            </w:r>
          </w:p>
        </w:tc>
        <w:tc>
          <w:tcPr>
            <w:tcW w:w="750" w:type="dxa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37" w:type="dxa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KEMIJA 8 : radna bilježnica iz kemije za osmi razred osnovne škole</w:t>
            </w:r>
          </w:p>
        </w:tc>
        <w:tc>
          <w:tcPr>
            <w:tcW w:w="3783" w:type="dxa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Draginja Mrvoš Sermek, Maja Kovačević</w:t>
            </w:r>
          </w:p>
        </w:tc>
        <w:tc>
          <w:tcPr>
            <w:tcW w:w="1620" w:type="dxa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1420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ALFA</w:t>
            </w:r>
          </w:p>
        </w:tc>
        <w:tc>
          <w:tcPr>
            <w:tcW w:w="1417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Novo</w:t>
            </w:r>
          </w:p>
        </w:tc>
        <w:tc>
          <w:tcPr>
            <w:tcW w:w="1164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40,00</w:t>
            </w:r>
          </w:p>
        </w:tc>
      </w:tr>
      <w:tr w:rsidR="00CC1A2B" w:rsidRPr="00F57086" w:rsidTr="00337CE3">
        <w:tc>
          <w:tcPr>
            <w:tcW w:w="750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91" w:type="dxa"/>
            <w:gridSpan w:val="7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b/>
                <w:bCs/>
                <w:i/>
                <w:iCs/>
                <w:szCs w:val="20"/>
              </w:rPr>
            </w:pPr>
            <w:r w:rsidRPr="00F57086">
              <w:rPr>
                <w:rFonts w:ascii="Arial" w:hAnsi="Arial"/>
                <w:b/>
                <w:bCs/>
                <w:i/>
                <w:iCs/>
              </w:rPr>
              <w:t>GEOGRAFIJA</w:t>
            </w:r>
          </w:p>
        </w:tc>
      </w:tr>
      <w:tr w:rsidR="00CC1A2B" w:rsidRPr="00F57086" w:rsidTr="00337CE3">
        <w:tc>
          <w:tcPr>
            <w:tcW w:w="750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5608</w:t>
            </w:r>
          </w:p>
        </w:tc>
        <w:tc>
          <w:tcPr>
            <w:tcW w:w="750" w:type="dxa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37" w:type="dxa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GEA 4 : radna bilježnica za geografiju u osmom razredu osnovne škole</w:t>
            </w:r>
          </w:p>
        </w:tc>
        <w:tc>
          <w:tcPr>
            <w:tcW w:w="3783" w:type="dxa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Igor Tišma</w:t>
            </w:r>
          </w:p>
        </w:tc>
        <w:tc>
          <w:tcPr>
            <w:tcW w:w="1620" w:type="dxa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1420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ŠK</w:t>
            </w:r>
          </w:p>
        </w:tc>
        <w:tc>
          <w:tcPr>
            <w:tcW w:w="1417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Novo</w:t>
            </w:r>
          </w:p>
        </w:tc>
        <w:tc>
          <w:tcPr>
            <w:tcW w:w="1164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45,00</w:t>
            </w:r>
          </w:p>
        </w:tc>
      </w:tr>
      <w:tr w:rsidR="00CC1A2B" w:rsidRPr="00F57086" w:rsidTr="00337CE3">
        <w:tc>
          <w:tcPr>
            <w:tcW w:w="750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91" w:type="dxa"/>
            <w:gridSpan w:val="7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b/>
                <w:bCs/>
                <w:i/>
                <w:iCs/>
                <w:szCs w:val="20"/>
              </w:rPr>
            </w:pPr>
            <w:r w:rsidRPr="00F57086">
              <w:rPr>
                <w:rFonts w:ascii="Arial" w:hAnsi="Arial"/>
                <w:b/>
                <w:bCs/>
                <w:i/>
                <w:iCs/>
              </w:rPr>
              <w:t>POVIJEST</w:t>
            </w:r>
          </w:p>
        </w:tc>
      </w:tr>
      <w:tr w:rsidR="00CC1A2B" w:rsidRPr="00F57086" w:rsidTr="00337CE3">
        <w:tc>
          <w:tcPr>
            <w:tcW w:w="750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5734</w:t>
            </w:r>
          </w:p>
        </w:tc>
        <w:tc>
          <w:tcPr>
            <w:tcW w:w="750" w:type="dxa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37" w:type="dxa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TRAGOM PROŠLOSTI 8 : radna bilježnica za povijest u osmom razredu osnovne škole</w:t>
            </w:r>
          </w:p>
        </w:tc>
        <w:tc>
          <w:tcPr>
            <w:tcW w:w="3783" w:type="dxa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Krešimir Erdelja, Igor Stojaković</w:t>
            </w:r>
          </w:p>
        </w:tc>
        <w:tc>
          <w:tcPr>
            <w:tcW w:w="1620" w:type="dxa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1420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ŠK</w:t>
            </w:r>
          </w:p>
        </w:tc>
        <w:tc>
          <w:tcPr>
            <w:tcW w:w="1417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Novo</w:t>
            </w:r>
          </w:p>
        </w:tc>
        <w:tc>
          <w:tcPr>
            <w:tcW w:w="1164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57,00</w:t>
            </w:r>
          </w:p>
        </w:tc>
      </w:tr>
      <w:tr w:rsidR="00CC1A2B" w:rsidRPr="00F57086" w:rsidTr="00337CE3">
        <w:tc>
          <w:tcPr>
            <w:tcW w:w="750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91" w:type="dxa"/>
            <w:gridSpan w:val="7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b/>
                <w:bCs/>
                <w:i/>
                <w:iCs/>
                <w:szCs w:val="20"/>
              </w:rPr>
            </w:pPr>
            <w:r w:rsidRPr="00F57086">
              <w:rPr>
                <w:rFonts w:ascii="Arial" w:hAnsi="Arial"/>
                <w:b/>
                <w:bCs/>
                <w:i/>
                <w:iCs/>
                <w:szCs w:val="20"/>
              </w:rPr>
              <w:t>TEHNIČKA KULTURA</w:t>
            </w:r>
          </w:p>
        </w:tc>
      </w:tr>
      <w:tr w:rsidR="00CC1A2B" w:rsidRPr="00F57086" w:rsidTr="00337CE3">
        <w:tc>
          <w:tcPr>
            <w:tcW w:w="750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5308</w:t>
            </w:r>
          </w:p>
        </w:tc>
        <w:tc>
          <w:tcPr>
            <w:tcW w:w="750" w:type="dxa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37" w:type="dxa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TEHNIČKA KULTURA 8 : radni materijal za izvođenje vježbi i praktičnog rada iz tehničke kulture za osmi razred osnovne škole</w:t>
            </w:r>
          </w:p>
        </w:tc>
        <w:tc>
          <w:tcPr>
            <w:tcW w:w="3783" w:type="dxa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Fany Bilić, Valentina Dijačić, Sanja Prodanović Trlin, Damir Čović, Ivica Šimić, Krešimir Kenfelj, Darko Suman, Dragan Vlajinić</w:t>
            </w:r>
          </w:p>
        </w:tc>
        <w:tc>
          <w:tcPr>
            <w:tcW w:w="1620" w:type="dxa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radni materijal</w:t>
            </w:r>
          </w:p>
        </w:tc>
        <w:tc>
          <w:tcPr>
            <w:tcW w:w="1420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PROFIL</w:t>
            </w:r>
          </w:p>
        </w:tc>
        <w:tc>
          <w:tcPr>
            <w:tcW w:w="1417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Novo</w:t>
            </w:r>
          </w:p>
        </w:tc>
        <w:tc>
          <w:tcPr>
            <w:tcW w:w="1164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108,00</w:t>
            </w:r>
          </w:p>
        </w:tc>
      </w:tr>
      <w:tr w:rsidR="00CC1A2B" w:rsidRPr="00F57086" w:rsidTr="00337CE3">
        <w:tc>
          <w:tcPr>
            <w:tcW w:w="750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91" w:type="dxa"/>
            <w:gridSpan w:val="7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b/>
                <w:bCs/>
                <w:i/>
                <w:iCs/>
                <w:szCs w:val="20"/>
              </w:rPr>
            </w:pPr>
            <w:r w:rsidRPr="00F57086">
              <w:rPr>
                <w:rFonts w:ascii="Arial" w:hAnsi="Arial"/>
                <w:b/>
                <w:bCs/>
                <w:i/>
                <w:iCs/>
              </w:rPr>
              <w:t>INFORMATIKA - IZBORNI PREDMET</w:t>
            </w:r>
          </w:p>
        </w:tc>
      </w:tr>
      <w:tr w:rsidR="00CC1A2B" w:rsidRPr="00F57086" w:rsidTr="00337CE3">
        <w:tc>
          <w:tcPr>
            <w:tcW w:w="750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5341</w:t>
            </w:r>
          </w:p>
        </w:tc>
        <w:tc>
          <w:tcPr>
            <w:tcW w:w="750" w:type="dxa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37" w:type="dxa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INFORMATIKA+ 8 : radna bilježnica iz informatike za 8. razred osnovne škole</w:t>
            </w:r>
          </w:p>
        </w:tc>
        <w:tc>
          <w:tcPr>
            <w:tcW w:w="3783" w:type="dxa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Vinkoslav Galešev, Ines Kniewald, Gordana Sokol, Barbara Bedenik, Kristina Repek</w:t>
            </w:r>
          </w:p>
        </w:tc>
        <w:tc>
          <w:tcPr>
            <w:tcW w:w="1620" w:type="dxa"/>
            <w:vAlign w:val="center"/>
          </w:tcPr>
          <w:p w:rsidR="00CC1A2B" w:rsidRPr="00F57086" w:rsidRDefault="00CC1A2B" w:rsidP="006F3678">
            <w:pPr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1420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SYSPRINT</w:t>
            </w:r>
          </w:p>
        </w:tc>
        <w:tc>
          <w:tcPr>
            <w:tcW w:w="1417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Novo</w:t>
            </w:r>
          </w:p>
        </w:tc>
        <w:tc>
          <w:tcPr>
            <w:tcW w:w="1164" w:type="dxa"/>
            <w:vAlign w:val="center"/>
          </w:tcPr>
          <w:p w:rsidR="00CC1A2B" w:rsidRPr="00F57086" w:rsidRDefault="00CC1A2B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57086">
              <w:rPr>
                <w:rFonts w:ascii="Arial" w:hAnsi="Arial"/>
                <w:sz w:val="20"/>
                <w:szCs w:val="20"/>
              </w:rPr>
              <w:t>57,00</w:t>
            </w:r>
          </w:p>
        </w:tc>
      </w:tr>
    </w:tbl>
    <w:p w:rsidR="00CC1A2B" w:rsidRDefault="00CC1A2B"/>
    <w:p w:rsidR="00CC1A2B" w:rsidRDefault="00CC1A2B"/>
    <w:p w:rsidR="00CC1A2B" w:rsidRDefault="00CC1A2B">
      <w:r>
        <w:t>Povijesni atlas</w:t>
      </w:r>
    </w:p>
    <w:p w:rsidR="00CC1A2B" w:rsidRDefault="00CC1A2B">
      <w:r>
        <w:t>Geografski atlas</w:t>
      </w:r>
    </w:p>
    <w:p w:rsidR="00CC1A2B" w:rsidRDefault="00CC1A2B">
      <w:r>
        <w:t>Likovna mapa</w:t>
      </w:r>
    </w:p>
    <w:sectPr w:rsidR="00CC1A2B" w:rsidSect="006F3678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678"/>
    <w:rsid w:val="00012758"/>
    <w:rsid w:val="000264AA"/>
    <w:rsid w:val="000531E7"/>
    <w:rsid w:val="00063420"/>
    <w:rsid w:val="0008397C"/>
    <w:rsid w:val="001110E7"/>
    <w:rsid w:val="00181C18"/>
    <w:rsid w:val="001B5B4E"/>
    <w:rsid w:val="001E38B1"/>
    <w:rsid w:val="002B126A"/>
    <w:rsid w:val="00337CE3"/>
    <w:rsid w:val="00354BE9"/>
    <w:rsid w:val="00370F6A"/>
    <w:rsid w:val="00434D0E"/>
    <w:rsid w:val="00453B49"/>
    <w:rsid w:val="004748C0"/>
    <w:rsid w:val="00557464"/>
    <w:rsid w:val="005A278E"/>
    <w:rsid w:val="005D10A5"/>
    <w:rsid w:val="005F52FF"/>
    <w:rsid w:val="0065606F"/>
    <w:rsid w:val="00677667"/>
    <w:rsid w:val="006872D0"/>
    <w:rsid w:val="006D7433"/>
    <w:rsid w:val="006E26CE"/>
    <w:rsid w:val="006F3678"/>
    <w:rsid w:val="00782123"/>
    <w:rsid w:val="00827807"/>
    <w:rsid w:val="00884891"/>
    <w:rsid w:val="009336AA"/>
    <w:rsid w:val="00991A63"/>
    <w:rsid w:val="009D39D8"/>
    <w:rsid w:val="00A24987"/>
    <w:rsid w:val="00A55D99"/>
    <w:rsid w:val="00B40E1A"/>
    <w:rsid w:val="00B5189C"/>
    <w:rsid w:val="00CC1A2B"/>
    <w:rsid w:val="00D907F5"/>
    <w:rsid w:val="00E661B2"/>
    <w:rsid w:val="00EB2596"/>
    <w:rsid w:val="00ED060E"/>
    <w:rsid w:val="00ED0B3B"/>
    <w:rsid w:val="00F57086"/>
    <w:rsid w:val="00F724C1"/>
    <w:rsid w:val="00FE0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7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F367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419</Words>
  <Characters>2391</Characters>
  <Application>Microsoft Office Outlook</Application>
  <DocSecurity>0</DocSecurity>
  <Lines>0</Lines>
  <Paragraphs>0</Paragraphs>
  <ScaleCrop>false</ScaleCrop>
  <Company>MSHOME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OBROVAC – Obrovac</dc:title>
  <dc:subject/>
  <dc:creator>home</dc:creator>
  <cp:keywords/>
  <dc:description/>
  <cp:lastModifiedBy>RACUNALO</cp:lastModifiedBy>
  <cp:revision>12</cp:revision>
  <dcterms:created xsi:type="dcterms:W3CDTF">2018-06-21T07:05:00Z</dcterms:created>
  <dcterms:modified xsi:type="dcterms:W3CDTF">2019-06-24T10:26:00Z</dcterms:modified>
</cp:coreProperties>
</file>